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2A1C" w14:textId="77777777" w:rsidR="00DE6228" w:rsidRDefault="00DE6228">
      <w:r>
        <w:separator/>
      </w:r>
    </w:p>
    <w:p w14:paraId="119C46D2" w14:textId="77777777" w:rsidR="00DE6228" w:rsidRDefault="00DE6228"/>
  </w:endnote>
  <w:endnote w:type="continuationSeparator" w:id="0">
    <w:p w14:paraId="77FB4EB9" w14:textId="77777777" w:rsidR="00DE6228" w:rsidRDefault="00DE6228">
      <w:r>
        <w:continuationSeparator/>
      </w:r>
    </w:p>
    <w:p w14:paraId="7F080631" w14:textId="77777777" w:rsidR="00DE6228" w:rsidRDefault="00DE6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EC3D" w14:textId="77777777" w:rsidR="005F5404" w:rsidRDefault="005F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549598C" w:rsidR="009210BF" w:rsidRDefault="00DE622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F5404">
          <w:rPr>
            <w:sz w:val="16"/>
            <w:szCs w:val="16"/>
            <w:lang w:val="en-AU"/>
          </w:rPr>
          <w:t>EOM-ZM0-TP-000109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A1FE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F540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F540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ADD7" w14:textId="77777777" w:rsidR="005F5404" w:rsidRDefault="005F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1582" w14:textId="77777777" w:rsidR="00DE6228" w:rsidRDefault="00DE6228">
      <w:r>
        <w:separator/>
      </w:r>
    </w:p>
    <w:p w14:paraId="10DDFDC9" w14:textId="77777777" w:rsidR="00DE6228" w:rsidRDefault="00DE6228"/>
  </w:footnote>
  <w:footnote w:type="continuationSeparator" w:id="0">
    <w:p w14:paraId="3CC8E7F6" w14:textId="77777777" w:rsidR="00DE6228" w:rsidRDefault="00DE6228">
      <w:r>
        <w:continuationSeparator/>
      </w:r>
    </w:p>
    <w:p w14:paraId="027796D2" w14:textId="77777777" w:rsidR="00DE6228" w:rsidRDefault="00DE6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51FB" w14:textId="77777777" w:rsidR="005F5404" w:rsidRDefault="005F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5E504505" w:rsidR="009210BF" w:rsidRDefault="002A1FE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874CCAC" wp14:editId="67799F4B">
                <wp:simplePos x="0" y="0"/>
                <wp:positionH relativeFrom="column">
                  <wp:posOffset>-48260</wp:posOffset>
                </wp:positionH>
                <wp:positionV relativeFrom="paragraph">
                  <wp:posOffset>-76200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71" w:type="dxa"/>
          <w:vAlign w:val="center"/>
        </w:tcPr>
        <w:p w14:paraId="361EC67C" w14:textId="7AC92A2C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t - </w:t>
          </w:r>
          <w:r w:rsidR="005F5404" w:rsidRPr="005F5404">
            <w:rPr>
              <w:kern w:val="32"/>
              <w:sz w:val="24"/>
              <w:szCs w:val="24"/>
              <w:lang w:val="en-GB"/>
            </w:rPr>
            <w:t>Schools and University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6F1C" w14:textId="77777777" w:rsidR="005F5404" w:rsidRDefault="005F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1FE3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228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95FEE2A9-F727-47EF-B16D-91C6CC0F0F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EOM-ZM0-TP-000109 Rev 001</dc:subject>
  <dc:creator>Rivamonte, Leonnito (RMP)</dc:creator>
  <cp:keywords>ᅟ</cp:keywords>
  <cp:lastModifiedBy>Jancil Saldhana</cp:lastModifiedBy>
  <cp:revision>54</cp:revision>
  <cp:lastPrinted>2017-10-17T10:11:00Z</cp:lastPrinted>
  <dcterms:created xsi:type="dcterms:W3CDTF">2019-12-16T06:44:00Z</dcterms:created>
  <dcterms:modified xsi:type="dcterms:W3CDTF">2021-08-18T08:16:00Z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